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FB481AE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2EB9E63B" w14:textId="77777777" w:rsidR="00AF7E3A" w:rsidRDefault="00B7608B" w:rsidP="00356C40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AF7E3A">
              <w:rPr>
                <w:noProof/>
              </w:rPr>
              <w:t>Keskkonnaamet</w:t>
            </w:r>
          </w:p>
          <w:p w14:paraId="2F5BFC22" w14:textId="77777777" w:rsidR="00AF7E3A" w:rsidRDefault="00AF7E3A" w:rsidP="00356C40">
            <w:pPr>
              <w:framePr w:w="9582" w:h="2155" w:wrap="notBeside" w:vAnchor="page" w:hAnchor="page" w:x="1702" w:y="3063"/>
              <w:rPr>
                <w:noProof/>
              </w:rPr>
            </w:pPr>
            <w:r w:rsidRPr="00AF7E3A">
              <w:rPr>
                <w:noProof/>
              </w:rPr>
              <w:t>Tallinna 22, 93819</w:t>
            </w:r>
          </w:p>
          <w:p w14:paraId="63188CED" w14:textId="76E47A5E" w:rsidR="00AF7E3A" w:rsidRDefault="00AF7E3A" w:rsidP="00356C40">
            <w:pPr>
              <w:framePr w:w="9582" w:h="2155" w:wrap="notBeside" w:vAnchor="page" w:hAnchor="page" w:x="1702" w:y="3063"/>
              <w:rPr>
                <w:noProof/>
              </w:rPr>
            </w:pPr>
            <w:r w:rsidRPr="00AF7E3A">
              <w:rPr>
                <w:noProof/>
              </w:rPr>
              <w:t>Kuressaare</w:t>
            </w:r>
          </w:p>
          <w:p w14:paraId="0FCA28F8" w14:textId="77777777" w:rsidR="00AF7E3A" w:rsidRDefault="00AF7E3A" w:rsidP="00356C40">
            <w:pPr>
              <w:framePr w:w="9582" w:h="2155" w:wrap="notBeside" w:vAnchor="page" w:hAnchor="page" w:x="1702" w:y="3063"/>
              <w:rPr>
                <w:noProof/>
              </w:rPr>
            </w:pPr>
          </w:p>
          <w:p w14:paraId="0DBA64D9" w14:textId="3BFFE59D" w:rsidR="00E85637" w:rsidRDefault="00B7608B" w:rsidP="00356C40">
            <w:pPr>
              <w:framePr w:w="9582" w:h="2155" w:wrap="notBeside" w:vAnchor="page" w:hAnchor="page" w:x="1702" w:y="3063"/>
            </w:pPr>
            <w:r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42BBA3C3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33863BE5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678DDC4E" w14:textId="77777777">
        <w:trPr>
          <w:cantSplit/>
          <w:trHeight w:val="743"/>
        </w:trPr>
        <w:tc>
          <w:tcPr>
            <w:tcW w:w="5216" w:type="dxa"/>
            <w:vMerge/>
          </w:tcPr>
          <w:p w14:paraId="0ADFC09D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4ECF6B1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51C0ABDB" w14:textId="0BE09E9D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7E3A">
              <w:rPr>
                <w:noProof/>
              </w:rPr>
              <w:t>1</w:t>
            </w:r>
            <w:r w:rsidR="0080500E">
              <w:rPr>
                <w:noProof/>
              </w:rPr>
              <w:t>5</w:t>
            </w:r>
            <w:r w:rsidR="00AF7E3A">
              <w:rPr>
                <w:noProof/>
              </w:rPr>
              <w:t>.07.2025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AF7E3A">
              <w:rPr>
                <w:noProof/>
              </w:rPr>
              <w:t>12-1/2025/</w:t>
            </w:r>
            <w:r w:rsidR="005E4F14">
              <w:rPr>
                <w:noProof/>
              </w:rPr>
              <w:t>5063</w:t>
            </w:r>
            <w:r>
              <w:fldChar w:fldCharType="end"/>
            </w:r>
            <w:bookmarkEnd w:id="3"/>
          </w:p>
        </w:tc>
      </w:tr>
      <w:tr w:rsidR="00E85637" w14:paraId="776EA728" w14:textId="77777777">
        <w:trPr>
          <w:cantSplit/>
          <w:trHeight w:hRule="exact" w:val="23"/>
        </w:trPr>
        <w:tc>
          <w:tcPr>
            <w:tcW w:w="5216" w:type="dxa"/>
          </w:tcPr>
          <w:p w14:paraId="48497DD1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466CA0D4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5062C00E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6B0FB412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547C1132" w14:textId="77777777" w:rsidR="00E85637" w:rsidRDefault="00E85637">
      <w:pPr>
        <w:rPr>
          <w:spacing w:val="0"/>
          <w:position w:val="0"/>
          <w:sz w:val="20"/>
        </w:rPr>
      </w:pPr>
    </w:p>
    <w:p w14:paraId="36AC9257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A086022" wp14:editId="5E5CD8A2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F205" w14:textId="7B70E1D6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AF7E3A">
        <w:rPr>
          <w:noProof/>
        </w:rPr>
        <w:t>Viidumäe lka väliekspositsiooni avamise korraldamisest 23.08.2025</w:t>
      </w:r>
      <w:r>
        <w:fldChar w:fldCharType="end"/>
      </w:r>
      <w:bookmarkEnd w:id="4"/>
    </w:p>
    <w:p w14:paraId="0F2F5833" w14:textId="77777777" w:rsidR="00E85637" w:rsidRDefault="00E85637"/>
    <w:p w14:paraId="265760B7" w14:textId="77777777" w:rsidR="00E85637" w:rsidRDefault="00E85637">
      <w:pPr>
        <w:rPr>
          <w:sz w:val="26"/>
        </w:rPr>
      </w:pPr>
    </w:p>
    <w:p w14:paraId="01260B33" w14:textId="4A27066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80500E">
        <w:rPr>
          <w:spacing w:val="0"/>
          <w:position w:val="0"/>
        </w:rPr>
        <w:t xml:space="preserve">Lgp 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result w:val="1"/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CC0BD9"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CC0BD9" w:rsidRPr="00CC0BD9">
        <w:rPr>
          <w:spacing w:val="0"/>
          <w:position w:val="0"/>
        </w:rPr>
        <w:t>Meeli Keskk</w:t>
      </w:r>
      <w:r w:rsidR="00CC0BD9" w:rsidRPr="00CC0BD9">
        <w:rPr>
          <w:rFonts w:hint="eastAsia"/>
          <w:spacing w:val="0"/>
          <w:position w:val="0"/>
        </w:rPr>
        <w:t>ü</w:t>
      </w:r>
      <w:r w:rsidR="00CC0BD9" w:rsidRPr="00CC0BD9">
        <w:rPr>
          <w:spacing w:val="0"/>
          <w:position w:val="0"/>
        </w:rPr>
        <w:t>l</w:t>
      </w:r>
      <w:r w:rsidR="00CC0BD9">
        <w:rPr>
          <w:spacing w:val="0"/>
          <w:position w:val="0"/>
        </w:rPr>
        <w:t>a</w:t>
      </w:r>
      <w:r>
        <w:rPr>
          <w:spacing w:val="0"/>
          <w:position w:val="0"/>
        </w:rPr>
        <w:fldChar w:fldCharType="end"/>
      </w:r>
      <w:bookmarkEnd w:id="5"/>
    </w:p>
    <w:p w14:paraId="2B885847" w14:textId="77777777" w:rsidR="00E85637" w:rsidRDefault="00E85637"/>
    <w:p w14:paraId="28AF70D7" w14:textId="77777777" w:rsidR="00E85637" w:rsidRDefault="00E85637">
      <w:pPr>
        <w:rPr>
          <w:sz w:val="18"/>
        </w:rPr>
      </w:pPr>
    </w:p>
    <w:p w14:paraId="6D88AD4D" w14:textId="77777777" w:rsidR="00E85637" w:rsidRDefault="00E85637">
      <w:pPr>
        <w:sectPr w:rsidR="00E8563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47D3C1C2" w14:textId="58146E03" w:rsidR="00B30A6C" w:rsidRDefault="00B30A6C" w:rsidP="00AF7E3A">
      <w:r>
        <w:t xml:space="preserve">Pöördume </w:t>
      </w:r>
      <w:r w:rsidR="005B7AD6">
        <w:t xml:space="preserve">Teie poole sündmuse </w:t>
      </w:r>
      <w:r>
        <w:t>esmase plaani</w:t>
      </w:r>
      <w:r w:rsidR="005B7AD6">
        <w:t>ga põhimõttelise nõusoleku saamiseks</w:t>
      </w:r>
      <w:r>
        <w:t>.</w:t>
      </w:r>
    </w:p>
    <w:p w14:paraId="3A30F7BE" w14:textId="77777777" w:rsidR="005B7AD6" w:rsidRDefault="005B7AD6" w:rsidP="00AF7E3A"/>
    <w:p w14:paraId="2F6D4637" w14:textId="6551DE80" w:rsidR="001D139F" w:rsidRDefault="00AF7E3A" w:rsidP="00AF7E3A">
      <w:r w:rsidRPr="00AF7E3A">
        <w:t xml:space="preserve">RMK </w:t>
      </w:r>
      <w:r>
        <w:t xml:space="preserve">soovib </w:t>
      </w:r>
      <w:r w:rsidRPr="00AF7E3A">
        <w:t>korrald</w:t>
      </w:r>
      <w:r>
        <w:t>ada Viidumäe väliekspositsiooni valmimisel avalikkusele suunatud sündmust kontsertmatkade</w:t>
      </w:r>
      <w:r w:rsidR="00FC1E31">
        <w:t>ga</w:t>
      </w:r>
      <w:r w:rsidR="000A4F8D">
        <w:t>,</w:t>
      </w:r>
      <w:r w:rsidR="00FC1E31">
        <w:t xml:space="preserve"> kuhu on kaasatud sõnaline osa ja </w:t>
      </w:r>
      <w:r>
        <w:t>va</w:t>
      </w:r>
      <w:r w:rsidRPr="00AF7E3A">
        <w:t>lgus</w:t>
      </w:r>
      <w:r>
        <w:t>installatsioonid</w:t>
      </w:r>
      <w:r w:rsidR="00FC1E31">
        <w:t xml:space="preserve"> Viidumäe väliekspositsiooni </w:t>
      </w:r>
      <w:r w:rsidR="00FC1E31" w:rsidRPr="00FC1E31">
        <w:t>ümbruses</w:t>
      </w:r>
      <w:r w:rsidR="00FC1E31">
        <w:t>, Audaku- Viidumäe-, Allikasoo õpperadadel</w:t>
      </w:r>
      <w:r w:rsidRPr="00AF7E3A">
        <w:t>. Sõltuvalt asukohast esitatakse sündmusel muusika ning sõna kaudu sündmuse toimumise asukohale omaseid teemasid – looduskaitse, kultuuripärand, ajalugu jne.</w:t>
      </w:r>
    </w:p>
    <w:p w14:paraId="55112D22" w14:textId="77777777" w:rsidR="001D139F" w:rsidRDefault="001D139F"/>
    <w:p w14:paraId="1587BFC7" w14:textId="6BB97E7E" w:rsidR="00FC1E31" w:rsidRPr="00FC1E31" w:rsidRDefault="00FC1E31" w:rsidP="00FC1E31">
      <w:r w:rsidRPr="00FC1E31">
        <w:t xml:space="preserve">Sündmuse toimumise aeg: </w:t>
      </w:r>
      <w:r>
        <w:t>23.</w:t>
      </w:r>
      <w:r w:rsidRPr="00FC1E31">
        <w:t xml:space="preserve"> august kell 18.</w:t>
      </w:r>
      <w:r>
        <w:t>0</w:t>
      </w:r>
      <w:r w:rsidRPr="00FC1E31">
        <w:t xml:space="preserve">0 – </w:t>
      </w:r>
      <w:r w:rsidR="00B30A6C">
        <w:t>24</w:t>
      </w:r>
      <w:r w:rsidRPr="00FC1E31">
        <w:t>.</w:t>
      </w:r>
      <w:r>
        <w:t xml:space="preserve"> </w:t>
      </w:r>
      <w:r w:rsidRPr="00FC1E31">
        <w:t xml:space="preserve">august kell 01.00. </w:t>
      </w:r>
    </w:p>
    <w:p w14:paraId="13D4FBBB" w14:textId="01F387EB" w:rsidR="00FC1E31" w:rsidRPr="00FC1E31" w:rsidRDefault="00FC1E31" w:rsidP="00FC1E31">
      <w:r w:rsidRPr="00FC1E31">
        <w:t>Installatsioonide</w:t>
      </w:r>
      <w:r w:rsidR="00B30A6C">
        <w:t xml:space="preserve"> </w:t>
      </w:r>
      <w:r w:rsidRPr="00FC1E31">
        <w:t xml:space="preserve">ja lava paigaldamine algab </w:t>
      </w:r>
      <w:r w:rsidR="00B30A6C">
        <w:t>22</w:t>
      </w:r>
      <w:r w:rsidRPr="00FC1E31">
        <w:t xml:space="preserve">. augustil, suuremad paigaldustööd toimuvad </w:t>
      </w:r>
      <w:r w:rsidR="00B30A6C">
        <w:t>23</w:t>
      </w:r>
      <w:r w:rsidRPr="00FC1E31">
        <w:t xml:space="preserve">. augustil. Kogu ala koristatakse </w:t>
      </w:r>
      <w:r w:rsidR="00B30A6C">
        <w:t>24</w:t>
      </w:r>
      <w:r w:rsidRPr="00FC1E31">
        <w:t xml:space="preserve">. augusti õhtuks,18.00. </w:t>
      </w:r>
    </w:p>
    <w:p w14:paraId="6CC9DE84" w14:textId="23D27BC7" w:rsidR="00FC1E31" w:rsidRPr="00FC1E31" w:rsidRDefault="00FC1E31" w:rsidP="00FC1E31">
      <w:r w:rsidRPr="00FC1E31">
        <w:t xml:space="preserve">Prognoositav külastajate arv: </w:t>
      </w:r>
      <w:r w:rsidR="00B30A6C">
        <w:t>4</w:t>
      </w:r>
      <w:r>
        <w:t>00-500.</w:t>
      </w:r>
      <w:r w:rsidRPr="00FC1E31">
        <w:t xml:space="preserve"> </w:t>
      </w:r>
    </w:p>
    <w:p w14:paraId="176A66E4" w14:textId="142FB272" w:rsidR="00FC1E31" w:rsidRPr="00FC1E31" w:rsidRDefault="00FC1E31" w:rsidP="00FC1E31">
      <w:r w:rsidRPr="00FC1E31">
        <w:t>Parkimine on viidud territooriumilt välja.</w:t>
      </w:r>
      <w:r>
        <w:t xml:space="preserve"> Alale toovad, viivad väikebussid</w:t>
      </w:r>
      <w:r w:rsidR="00B30A6C">
        <w:t xml:space="preserve"> lähimatest keskustest ja Kuressaarest.</w:t>
      </w:r>
      <w:r w:rsidRPr="00FC1E31">
        <w:t xml:space="preserve"> </w:t>
      </w:r>
    </w:p>
    <w:p w14:paraId="67F9F2E5" w14:textId="2048A0B6" w:rsidR="00FC1E31" w:rsidRPr="00FC1E31" w:rsidRDefault="00FC1E31" w:rsidP="00FC1E31">
      <w:r w:rsidRPr="00FC1E31">
        <w:t>Tegevused (</w:t>
      </w:r>
      <w:r>
        <w:t xml:space="preserve">ekspositsiooni tutvustus, </w:t>
      </w:r>
      <w:r w:rsidR="00752560">
        <w:t xml:space="preserve">loodushariduslik viktoriin, kontsert, </w:t>
      </w:r>
      <w:r w:rsidRPr="00FC1E31">
        <w:t xml:space="preserve">toitlustamine, laste loodushariduslikud käelised tegevused, loodusteabe jagamine jne) toimuvad </w:t>
      </w:r>
      <w:r w:rsidR="005B7AD6">
        <w:t xml:space="preserve">radade ääres ja niidu </w:t>
      </w:r>
      <w:r w:rsidRPr="00FC1E31">
        <w:t xml:space="preserve">alal. </w:t>
      </w:r>
    </w:p>
    <w:p w14:paraId="7AE832A0" w14:textId="0C795CD6" w:rsidR="00FC1E31" w:rsidRPr="00FC1E31" w:rsidRDefault="00FC1E31" w:rsidP="00FC1E31">
      <w:r w:rsidRPr="00FC1E31">
        <w:t xml:space="preserve">Tegevuste jaoks vajalikud telgid paigaldatakse </w:t>
      </w:r>
      <w:r w:rsidR="00752560">
        <w:t>niidu</w:t>
      </w:r>
      <w:r w:rsidRPr="00FC1E31">
        <w:t xml:space="preserve">alale. </w:t>
      </w:r>
    </w:p>
    <w:p w14:paraId="38EB127F" w14:textId="7CD3BBFE" w:rsidR="00FC1E31" w:rsidRPr="00FC1E31" w:rsidRDefault="00FC1E31" w:rsidP="00FC1E31">
      <w:r w:rsidRPr="00FC1E31">
        <w:t xml:space="preserve">Ajutine lava (4x6m) paigutatakse </w:t>
      </w:r>
      <w:r w:rsidR="00752560">
        <w:t>niidu</w:t>
      </w:r>
      <w:r w:rsidRPr="00FC1E31">
        <w:t xml:space="preserve"> </w:t>
      </w:r>
      <w:r w:rsidR="005B7AD6">
        <w:t>serva</w:t>
      </w:r>
      <w:r w:rsidRPr="00FC1E31">
        <w:t xml:space="preserve">. </w:t>
      </w:r>
    </w:p>
    <w:p w14:paraId="0AD51355" w14:textId="77777777" w:rsidR="00FC1E31" w:rsidRDefault="00FC1E31" w:rsidP="00FC1E31">
      <w:r w:rsidRPr="00FC1E31">
        <w:t xml:space="preserve">Sündmusel on lahendatud esmaabi, paigaldatakse lisakäimlad. </w:t>
      </w:r>
    </w:p>
    <w:p w14:paraId="35C14173" w14:textId="77777777" w:rsidR="003B13FA" w:rsidRDefault="003B13FA" w:rsidP="00FC1E31"/>
    <w:p w14:paraId="0E2B891F" w14:textId="4CF563D4" w:rsidR="003B13FA" w:rsidRDefault="003B13FA" w:rsidP="00FC1E31">
      <w:pPr>
        <w:sectPr w:rsidR="003B13FA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 w:rsidRPr="003B13FA">
        <w:t xml:space="preserve">Käesolevaga palume </w:t>
      </w:r>
      <w:r w:rsidR="005B7AD6">
        <w:t xml:space="preserve">esmast </w:t>
      </w:r>
      <w:r w:rsidRPr="003B13FA">
        <w:t>Keskkonnaameti kooskõlastust kirjeldatud sündmuse korraldamiseks</w:t>
      </w:r>
      <w:r w:rsidR="005B7AD6">
        <w:t>.</w:t>
      </w:r>
    </w:p>
    <w:p w14:paraId="37381545" w14:textId="77777777" w:rsidR="00E85637" w:rsidRDefault="00E85637"/>
    <w:p w14:paraId="7D94DBF1" w14:textId="77777777" w:rsidR="00E85637" w:rsidRDefault="00E85637"/>
    <w:p w14:paraId="52C6B19F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2B991161" w14:textId="77777777" w:rsidR="00E85637" w:rsidRDefault="00E85637"/>
    <w:p w14:paraId="2A3C904E" w14:textId="77777777" w:rsidR="00E85637" w:rsidRDefault="00E85637"/>
    <w:p w14:paraId="7078C08C" w14:textId="15AC53A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637FAE3F" w14:textId="77777777" w:rsidR="00E85637" w:rsidRDefault="00E85637"/>
    <w:p w14:paraId="344C9C9A" w14:textId="77777777" w:rsidR="00E85637" w:rsidRDefault="00E85637">
      <w:pPr>
        <w:rPr>
          <w:sz w:val="14"/>
        </w:rPr>
      </w:pPr>
    </w:p>
    <w:p w14:paraId="7A208121" w14:textId="77777777" w:rsidR="00E85637" w:rsidRDefault="00E85637">
      <w:pPr>
        <w:rPr>
          <w:sz w:val="2"/>
        </w:rPr>
      </w:pPr>
    </w:p>
    <w:p w14:paraId="2885E133" w14:textId="77777777" w:rsidR="005B7AD6" w:rsidRDefault="00B7608B">
      <w:pPr>
        <w:rPr>
          <w:noProof/>
        </w:rPr>
      </w:pPr>
      <w:r>
        <w:lastRenderedPageBreak/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5B7AD6">
        <w:rPr>
          <w:noProof/>
        </w:rPr>
        <w:t>Üllar Soonik</w:t>
      </w:r>
    </w:p>
    <w:p w14:paraId="4C06D03D" w14:textId="2EC07644" w:rsidR="00E85637" w:rsidRDefault="005B7AD6">
      <w:r>
        <w:rPr>
          <w:noProof/>
        </w:rPr>
        <w:t>külastusalajuht</w:t>
      </w:r>
      <w:r w:rsidR="00B7608B">
        <w:fldChar w:fldCharType="end"/>
      </w:r>
      <w:bookmarkEnd w:id="7"/>
    </w:p>
    <w:p w14:paraId="3EC5A43A" w14:textId="77777777" w:rsidR="005B7AD6" w:rsidRDefault="00B7608B">
      <w:pPr>
        <w:rPr>
          <w:noProof/>
        </w:rPr>
      </w:pPr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5B7AD6">
        <w:rPr>
          <w:noProof/>
        </w:rPr>
        <w:t>Tel, 5158901</w:t>
      </w:r>
    </w:p>
    <w:p w14:paraId="3C6F9ABD" w14:textId="12BF38DE" w:rsidR="00E85637" w:rsidRDefault="005B7AD6">
      <w:r>
        <w:rPr>
          <w:noProof/>
        </w:rPr>
        <w:t>Yllar.Soonik@rmk.ee</w:t>
      </w:r>
      <w:r w:rsidR="00B7608B">
        <w:fldChar w:fldCharType="end"/>
      </w:r>
      <w:bookmarkEnd w:id="8"/>
    </w:p>
    <w:p w14:paraId="209011B0" w14:textId="77777777" w:rsidR="00E85637" w:rsidRDefault="00E85637"/>
    <w:p w14:paraId="52035C49" w14:textId="77777777" w:rsidR="00E85637" w:rsidRDefault="00E85637"/>
    <w:p w14:paraId="65F84412" w14:textId="77777777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58416E" w14:textId="77777777" w:rsidR="00E85637" w:rsidRDefault="00E85637"/>
    <w:p w14:paraId="54D2D919" w14:textId="77777777" w:rsidR="00E85637" w:rsidRDefault="00E85637"/>
    <w:p w14:paraId="37DF8081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1451B6B9" w14:textId="77777777" w:rsidR="00E85637" w:rsidRDefault="00E85637"/>
    <w:p w14:paraId="1DDB933A" w14:textId="77777777" w:rsidR="00E85637" w:rsidRDefault="00E85637"/>
    <w:p w14:paraId="0BABDE82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83CACF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C094" w14:textId="77777777" w:rsidR="000F59F4" w:rsidRDefault="000F59F4">
      <w:r>
        <w:separator/>
      </w:r>
    </w:p>
  </w:endnote>
  <w:endnote w:type="continuationSeparator" w:id="0">
    <w:p w14:paraId="002015BF" w14:textId="77777777" w:rsidR="000F59F4" w:rsidRDefault="000F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7B1E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6CFB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B06E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DA28" w14:textId="77777777" w:rsidR="000F59F4" w:rsidRDefault="000F59F4">
      <w:r>
        <w:separator/>
      </w:r>
    </w:p>
  </w:footnote>
  <w:footnote w:type="continuationSeparator" w:id="0">
    <w:p w14:paraId="3EDD0A5D" w14:textId="77777777" w:rsidR="000F59F4" w:rsidRDefault="000F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EA77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3F41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66CC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3A"/>
    <w:rsid w:val="00057FC6"/>
    <w:rsid w:val="000A4F8D"/>
    <w:rsid w:val="000D31BC"/>
    <w:rsid w:val="000F59F4"/>
    <w:rsid w:val="0015432F"/>
    <w:rsid w:val="00187A2D"/>
    <w:rsid w:val="00187C19"/>
    <w:rsid w:val="001956F4"/>
    <w:rsid w:val="001D139F"/>
    <w:rsid w:val="001E574A"/>
    <w:rsid w:val="00231DFB"/>
    <w:rsid w:val="00326150"/>
    <w:rsid w:val="00356C40"/>
    <w:rsid w:val="003A08B0"/>
    <w:rsid w:val="003B13FA"/>
    <w:rsid w:val="00436506"/>
    <w:rsid w:val="00462F54"/>
    <w:rsid w:val="00491E34"/>
    <w:rsid w:val="00493444"/>
    <w:rsid w:val="005319D2"/>
    <w:rsid w:val="005B7AD6"/>
    <w:rsid w:val="005E4F14"/>
    <w:rsid w:val="00704BBF"/>
    <w:rsid w:val="00752560"/>
    <w:rsid w:val="007B7275"/>
    <w:rsid w:val="007C0F4F"/>
    <w:rsid w:val="007D04FD"/>
    <w:rsid w:val="007E0D20"/>
    <w:rsid w:val="007F482F"/>
    <w:rsid w:val="007F68A8"/>
    <w:rsid w:val="0080500E"/>
    <w:rsid w:val="0083601F"/>
    <w:rsid w:val="00845FCB"/>
    <w:rsid w:val="008B1038"/>
    <w:rsid w:val="008C0A3A"/>
    <w:rsid w:val="009D3F3A"/>
    <w:rsid w:val="00A9445B"/>
    <w:rsid w:val="00AA6DA9"/>
    <w:rsid w:val="00AF7E3A"/>
    <w:rsid w:val="00B30A6C"/>
    <w:rsid w:val="00B7608B"/>
    <w:rsid w:val="00BF0803"/>
    <w:rsid w:val="00C32B5E"/>
    <w:rsid w:val="00C52479"/>
    <w:rsid w:val="00C67247"/>
    <w:rsid w:val="00CC0BD9"/>
    <w:rsid w:val="00CF0857"/>
    <w:rsid w:val="00E4668D"/>
    <w:rsid w:val="00E85637"/>
    <w:rsid w:val="00EC5BAE"/>
    <w:rsid w:val="00F04FCF"/>
    <w:rsid w:val="00F94062"/>
    <w:rsid w:val="00FC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9A5A99"/>
  <w15:docId w15:val="{DABCAB02-923E-459C-8774-FB87DBAF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lar.soonik\Downloads\kirjaplank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kirjaplank (3)</Template>
  <TotalTime>3</TotalTime>
  <Pages>2</Pages>
  <Words>286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1948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Üllar Soonik</dc:creator>
  <dc:description>Ver 6.0, 11.2018</dc:description>
  <cp:lastModifiedBy>Üllar Soonik</cp:lastModifiedBy>
  <cp:revision>3</cp:revision>
  <cp:lastPrinted>2014-04-01T12:05:00Z</cp:lastPrinted>
  <dcterms:created xsi:type="dcterms:W3CDTF">2025-07-15T09:09:00Z</dcterms:created>
  <dcterms:modified xsi:type="dcterms:W3CDTF">2025-07-15T09:11:00Z</dcterms:modified>
</cp:coreProperties>
</file>